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866B7A9" w:rsidP="6866B7A9" w:rsidRDefault="6866B7A9" w14:paraId="356B702C" w14:textId="38362C42">
      <w:pPr>
        <w:pStyle w:val="Heading2"/>
      </w:pPr>
    </w:p>
    <w:p xmlns:wp14="http://schemas.microsoft.com/office/word/2010/wordml" w:rsidRPr="00704462" w:rsidR="00594095" w:rsidP="7270F9DD" w:rsidRDefault="007534AB" w14:paraId="5390CD2B" wp14:textId="3125DF4C">
      <w:pPr>
        <w:pStyle w:val="Heading2"/>
      </w:pPr>
      <w:bookmarkStart w:name="_GoBack" w:id="0"/>
      <w:bookmarkEnd w:id="0"/>
      <w:r w:rsidR="77E11EF6">
        <w:rPr/>
        <w:t>Patient Authorization To Release Protected Health Information</w:t>
      </w:r>
    </w:p>
    <w:p xmlns:wp14="http://schemas.microsoft.com/office/word/2010/wordml" w:rsidRPr="002B6A1F" w:rsidR="002B6A1F" w:rsidP="002B6A1F" w:rsidRDefault="002B6A1F" w14:paraId="56F5E57D" wp14:textId="77777777">
      <w:pPr>
        <w:spacing w:before="60"/>
        <w:rPr>
          <w:rFonts w:ascii="Helvetica" w:hAnsi="Helvetica"/>
          <w:sz w:val="14"/>
          <w:szCs w:val="32"/>
        </w:rPr>
      </w:pPr>
    </w:p>
    <w:p xmlns:wp14="http://schemas.microsoft.com/office/word/2010/wordml" w:rsidRPr="002B6A1F" w:rsidR="002B6A1F" w:rsidP="001E04E1" w:rsidRDefault="001E04E1" w14:paraId="12AB495E" wp14:textId="3E17827A">
      <w:pPr>
        <w:spacing w:before="60"/>
        <w:jc w:val="both"/>
        <w:rPr>
          <w:rFonts w:ascii="Helvetica" w:hAnsi="Helvetica"/>
        </w:rPr>
      </w:pPr>
      <w:r w:rsidRPr="3E17827A" w:rsidR="3E17827A">
        <w:rPr>
          <w:rFonts w:ascii="Helvetica" w:hAnsi="Helvetica" w:eastAsia="Helvetica" w:cs="Helvetica"/>
        </w:rPr>
        <w:t>I authorize</w:t>
      </w:r>
      <w:r w:rsidRPr="3E17827A" w:rsidR="3E17827A">
        <w:rPr>
          <w:rFonts w:ascii="Helvetica" w:hAnsi="Helvetica" w:eastAsia="Helvetica" w:cs="Helvetica"/>
        </w:rPr>
        <w:t xml:space="preserve"> </w:t>
      </w:r>
      <w:r w:rsidRPr="3E17827A" w:rsidR="3E17827A">
        <w:rPr>
          <w:rFonts w:ascii="Helvetica" w:hAnsi="Helvetica" w:eastAsia="Helvetica" w:cs="Helvetica"/>
        </w:rPr>
        <w:t>Oak Cliff Ophthalmology</w:t>
      </w:r>
      <w:r w:rsidRPr="3E17827A" w:rsidR="3E17827A">
        <w:rPr>
          <w:rFonts w:ascii="Helvetica" w:hAnsi="Helvetica" w:eastAsia="Helvetica" w:cs="Helvetica"/>
        </w:rPr>
        <w:t xml:space="preserve"> to release protected health information to the individual(s) listed below for the purpose of assisting with my care and/or payment.</w:t>
      </w:r>
    </w:p>
    <w:tbl>
      <w:tblPr>
        <w:tblW w:w="10818" w:type="dxa"/>
        <w:tblLook w:val="0600" w:firstRow="0" w:lastRow="0" w:firstColumn="0" w:lastColumn="0" w:noHBand="1" w:noVBand="1"/>
      </w:tblPr>
      <w:tblGrid>
        <w:gridCol w:w="3820"/>
        <w:gridCol w:w="3763"/>
        <w:gridCol w:w="3235"/>
      </w:tblGrid>
      <w:tr xmlns:wp14="http://schemas.microsoft.com/office/word/2010/wordml" w:rsidRPr="00DD17AB" w:rsidR="00745E23" w:rsidTr="00DD17AB" w14:paraId="7F495A61" wp14:textId="77777777">
        <w:trPr>
          <w:trHeight w:val="805"/>
        </w:trPr>
        <w:tc>
          <w:tcPr>
            <w:tcW w:w="3820" w:type="dxa"/>
            <w:shd w:val="clear" w:color="auto" w:fill="auto"/>
            <w:vAlign w:val="bottom"/>
          </w:tcPr>
          <w:p w:rsidRPr="00DD17AB" w:rsidR="00745E23" w:rsidP="00DD17AB" w:rsidRDefault="00745E23" w14:paraId="28014BAF" wp14:textId="77777777">
            <w:pPr>
              <w:pBdr>
                <w:bottom w:val="single" w:color="auto" w:sz="12" w:space="1"/>
              </w:pBd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:rsidRPr="00DD17AB" w:rsidR="00745E23" w:rsidP="00DD17AB" w:rsidRDefault="00745E23" w14:paraId="6663626B" wp14:textId="77777777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DD17AB">
              <w:rPr>
                <w:rFonts w:ascii="Helvetica" w:hAnsi="Helvetica"/>
                <w:sz w:val="20"/>
                <w:szCs w:val="20"/>
              </w:rPr>
              <w:t>Name</w:t>
            </w:r>
          </w:p>
        </w:tc>
        <w:tc>
          <w:tcPr>
            <w:tcW w:w="3763" w:type="dxa"/>
            <w:shd w:val="clear" w:color="auto" w:fill="auto"/>
            <w:vAlign w:val="bottom"/>
          </w:tcPr>
          <w:p w:rsidRPr="00DD17AB" w:rsidR="00745E23" w:rsidP="00DD17AB" w:rsidRDefault="00745E23" w14:paraId="3DA3C721" wp14:textId="77777777">
            <w:pPr>
              <w:pBdr>
                <w:bottom w:val="single" w:color="auto" w:sz="12" w:space="1"/>
              </w:pBd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:rsidRPr="00DD17AB" w:rsidR="00745E23" w:rsidP="00DD17AB" w:rsidRDefault="00745E23" w14:paraId="41802EDF" wp14:textId="77777777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DD17AB">
              <w:rPr>
                <w:rFonts w:ascii="Helvetica" w:hAnsi="Helvetica"/>
                <w:sz w:val="20"/>
                <w:szCs w:val="20"/>
              </w:rPr>
              <w:t>Relationship to Patient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Pr="00DD17AB" w:rsidR="00745E23" w:rsidP="00DD17AB" w:rsidRDefault="00745E23" w14:paraId="0B411DAA" wp14:textId="77777777">
            <w:pPr>
              <w:pBdr>
                <w:bottom w:val="single" w:color="auto" w:sz="12" w:space="1"/>
              </w:pBd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:rsidRPr="00DD17AB" w:rsidR="00745E23" w:rsidP="00DD17AB" w:rsidRDefault="00745E23" w14:paraId="4CF533DE" wp14:textId="77777777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DD17AB">
              <w:rPr>
                <w:rFonts w:ascii="Helvetica" w:hAnsi="Helvetica"/>
                <w:sz w:val="20"/>
                <w:szCs w:val="20"/>
              </w:rPr>
              <w:t>Phone Number</w:t>
            </w:r>
          </w:p>
        </w:tc>
      </w:tr>
      <w:tr xmlns:wp14="http://schemas.microsoft.com/office/word/2010/wordml" w:rsidRPr="00DD17AB" w:rsidR="00745E23" w:rsidTr="00DD17AB" w14:paraId="04A623EF" wp14:textId="77777777">
        <w:trPr>
          <w:trHeight w:val="836"/>
        </w:trPr>
        <w:tc>
          <w:tcPr>
            <w:tcW w:w="3820" w:type="dxa"/>
            <w:shd w:val="clear" w:color="auto" w:fill="auto"/>
            <w:vAlign w:val="bottom"/>
          </w:tcPr>
          <w:p w:rsidRPr="00DD17AB" w:rsidR="00745E23" w:rsidP="00DD17AB" w:rsidRDefault="00745E23" w14:paraId="6C3A3013" wp14:textId="77777777">
            <w:pPr>
              <w:pBdr>
                <w:bottom w:val="single" w:color="auto" w:sz="12" w:space="1"/>
              </w:pBd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:rsidRPr="00DD17AB" w:rsidR="00745E23" w:rsidP="00DD17AB" w:rsidRDefault="00745E23" w14:paraId="1A2F347D" wp14:textId="77777777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DD17AB">
              <w:rPr>
                <w:rFonts w:ascii="Helvetica" w:hAnsi="Helvetica"/>
                <w:sz w:val="20"/>
                <w:szCs w:val="20"/>
              </w:rPr>
              <w:t>Name</w:t>
            </w:r>
          </w:p>
        </w:tc>
        <w:tc>
          <w:tcPr>
            <w:tcW w:w="3763" w:type="dxa"/>
            <w:shd w:val="clear" w:color="auto" w:fill="auto"/>
            <w:vAlign w:val="bottom"/>
          </w:tcPr>
          <w:p w:rsidRPr="00DD17AB" w:rsidR="00745E23" w:rsidP="00DD17AB" w:rsidRDefault="00745E23" w14:paraId="5C6980B6" wp14:textId="77777777">
            <w:pPr>
              <w:pBdr>
                <w:bottom w:val="single" w:color="auto" w:sz="12" w:space="1"/>
              </w:pBd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:rsidRPr="00DD17AB" w:rsidR="00745E23" w:rsidP="00DD17AB" w:rsidRDefault="00745E23" w14:paraId="5007896D" wp14:textId="77777777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DD17AB">
              <w:rPr>
                <w:rFonts w:ascii="Helvetica" w:hAnsi="Helvetica"/>
                <w:sz w:val="20"/>
                <w:szCs w:val="20"/>
              </w:rPr>
              <w:t>Relationship to Patient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Pr="00DD17AB" w:rsidR="00745E23" w:rsidP="00DD17AB" w:rsidRDefault="00745E23" w14:paraId="5F099CAF" wp14:textId="77777777">
            <w:pPr>
              <w:pBdr>
                <w:bottom w:val="single" w:color="auto" w:sz="12" w:space="1"/>
              </w:pBd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:rsidRPr="00DD17AB" w:rsidR="00745E23" w:rsidP="00DD17AB" w:rsidRDefault="00745E23" w14:paraId="60FC24CA" wp14:textId="77777777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DD17AB">
              <w:rPr>
                <w:rFonts w:ascii="Helvetica" w:hAnsi="Helvetica"/>
                <w:sz w:val="20"/>
                <w:szCs w:val="20"/>
              </w:rPr>
              <w:t>Phone Number</w:t>
            </w:r>
          </w:p>
        </w:tc>
      </w:tr>
      <w:tr xmlns:wp14="http://schemas.microsoft.com/office/word/2010/wordml" w:rsidRPr="00DD17AB" w:rsidR="00745E23" w:rsidTr="00DD17AB" w14:paraId="028B29B0" wp14:textId="77777777">
        <w:trPr>
          <w:trHeight w:val="836"/>
        </w:trPr>
        <w:tc>
          <w:tcPr>
            <w:tcW w:w="3820" w:type="dxa"/>
            <w:shd w:val="clear" w:color="auto" w:fill="auto"/>
            <w:vAlign w:val="bottom"/>
          </w:tcPr>
          <w:p w:rsidRPr="00DD17AB" w:rsidR="00745E23" w:rsidP="00DD17AB" w:rsidRDefault="00745E23" w14:paraId="0A68C249" wp14:textId="77777777">
            <w:pPr>
              <w:pBdr>
                <w:bottom w:val="single" w:color="auto" w:sz="12" w:space="1"/>
              </w:pBd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:rsidRPr="00DD17AB" w:rsidR="00745E23" w:rsidP="00DD17AB" w:rsidRDefault="00745E23" w14:paraId="73392B27" wp14:textId="77777777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DD17AB">
              <w:rPr>
                <w:rFonts w:ascii="Helvetica" w:hAnsi="Helvetica"/>
                <w:sz w:val="20"/>
                <w:szCs w:val="20"/>
              </w:rPr>
              <w:t>Name</w:t>
            </w:r>
          </w:p>
        </w:tc>
        <w:tc>
          <w:tcPr>
            <w:tcW w:w="3763" w:type="dxa"/>
            <w:shd w:val="clear" w:color="auto" w:fill="auto"/>
            <w:vAlign w:val="bottom"/>
          </w:tcPr>
          <w:p w:rsidRPr="00DD17AB" w:rsidR="00745E23" w:rsidP="00DD17AB" w:rsidRDefault="00745E23" w14:paraId="1FF95F28" wp14:textId="77777777">
            <w:pPr>
              <w:pBdr>
                <w:bottom w:val="single" w:color="auto" w:sz="12" w:space="1"/>
              </w:pBd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:rsidRPr="00DD17AB" w:rsidR="00745E23" w:rsidP="00DD17AB" w:rsidRDefault="00745E23" w14:paraId="02AA022C" wp14:textId="77777777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DD17AB">
              <w:rPr>
                <w:rFonts w:ascii="Helvetica" w:hAnsi="Helvetica"/>
                <w:sz w:val="20"/>
                <w:szCs w:val="20"/>
              </w:rPr>
              <w:t>Relationship to Patient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Pr="00DD17AB" w:rsidR="00745E23" w:rsidP="00DD17AB" w:rsidRDefault="00745E23" w14:paraId="6A33DC57" wp14:textId="77777777">
            <w:pPr>
              <w:pBdr>
                <w:bottom w:val="single" w:color="auto" w:sz="12" w:space="1"/>
              </w:pBd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:rsidRPr="00DD17AB" w:rsidR="00745E23" w:rsidP="00DD17AB" w:rsidRDefault="00745E23" w14:paraId="0A0A5EC9" wp14:textId="77777777">
            <w:pPr>
              <w:spacing w:before="60"/>
              <w:jc w:val="center"/>
              <w:rPr>
                <w:rFonts w:ascii="Helvetica" w:hAnsi="Helvetica"/>
                <w:sz w:val="20"/>
                <w:szCs w:val="20"/>
              </w:rPr>
            </w:pPr>
            <w:r w:rsidRPr="00DD17AB">
              <w:rPr>
                <w:rFonts w:ascii="Helvetica" w:hAnsi="Helvetica"/>
                <w:sz w:val="20"/>
                <w:szCs w:val="20"/>
              </w:rPr>
              <w:t>Phone Number</w:t>
            </w:r>
          </w:p>
        </w:tc>
      </w:tr>
    </w:tbl>
    <w:p xmlns:wp14="http://schemas.microsoft.com/office/word/2010/wordml" w:rsidR="002B6A1F" w:rsidP="001E04E1" w:rsidRDefault="002B6A1F" w14:paraId="40839CFE" wp14:textId="77777777">
      <w:pPr>
        <w:spacing w:before="60"/>
        <w:jc w:val="both"/>
        <w:rPr>
          <w:rFonts w:ascii="Helvetica" w:hAnsi="Helvetica"/>
          <w:sz w:val="20"/>
          <w:szCs w:val="20"/>
        </w:rPr>
      </w:pPr>
    </w:p>
    <w:p xmlns:wp14="http://schemas.microsoft.com/office/word/2010/wordml" w:rsidRPr="002B6A1F" w:rsidR="00875AC2" w:rsidP="001E04E1" w:rsidRDefault="00875AC2" w14:paraId="68EA02BA" wp14:textId="77777777">
      <w:pPr>
        <w:spacing w:before="60"/>
        <w:jc w:val="both"/>
        <w:rPr>
          <w:rFonts w:ascii="Helvetica" w:hAnsi="Helvetica"/>
        </w:rPr>
      </w:pPr>
      <w:r w:rsidRPr="002B6A1F">
        <w:rPr>
          <w:rFonts w:ascii="Helvetica" w:hAnsi="Helvetica"/>
        </w:rPr>
        <w:t>Description of the information to be used or disclosed:</w:t>
      </w:r>
    </w:p>
    <w:p xmlns:wp14="http://schemas.microsoft.com/office/word/2010/wordml" w:rsidRPr="002B6A1F" w:rsidR="00875AC2" w:rsidP="00875AC2" w:rsidRDefault="00875AC2" w14:paraId="21BD4B7F" wp14:textId="77777777">
      <w:pPr>
        <w:pStyle w:val="ColorfulList-Accent1"/>
        <w:numPr>
          <w:ilvl w:val="0"/>
          <w:numId w:val="1"/>
        </w:numPr>
        <w:spacing w:before="60"/>
        <w:jc w:val="both"/>
        <w:rPr>
          <w:rFonts w:ascii="Helvetica" w:hAnsi="Helvetica"/>
        </w:rPr>
      </w:pPr>
      <w:r w:rsidRPr="002B6A1F">
        <w:rPr>
          <w:rFonts w:ascii="Helvetica" w:hAnsi="Helvetica"/>
        </w:rPr>
        <w:t>Patient’s demographic information</w:t>
      </w:r>
    </w:p>
    <w:p xmlns:wp14="http://schemas.microsoft.com/office/word/2010/wordml" w:rsidRPr="002B6A1F" w:rsidR="00875AC2" w:rsidP="00875AC2" w:rsidRDefault="00875AC2" w14:paraId="26FBB541" wp14:textId="77777777">
      <w:pPr>
        <w:pStyle w:val="ColorfulList-Accent1"/>
        <w:numPr>
          <w:ilvl w:val="0"/>
          <w:numId w:val="1"/>
        </w:numPr>
        <w:spacing w:before="60"/>
        <w:jc w:val="both"/>
        <w:rPr>
          <w:rFonts w:ascii="Helvetica" w:hAnsi="Helvetica"/>
        </w:rPr>
      </w:pPr>
      <w:r w:rsidRPr="002B6A1F">
        <w:rPr>
          <w:rFonts w:ascii="Helvetica" w:hAnsi="Helvetica"/>
        </w:rPr>
        <w:t>Patient’s medical information</w:t>
      </w:r>
    </w:p>
    <w:p xmlns:wp14="http://schemas.microsoft.com/office/word/2010/wordml" w:rsidR="00875AC2" w:rsidP="00875AC2" w:rsidRDefault="00875AC2" w14:paraId="36DAB400" wp14:textId="77777777">
      <w:pPr>
        <w:pStyle w:val="ColorfulList-Accent1"/>
        <w:numPr>
          <w:ilvl w:val="0"/>
          <w:numId w:val="1"/>
        </w:numPr>
        <w:spacing w:before="60"/>
        <w:jc w:val="both"/>
        <w:rPr>
          <w:rFonts w:ascii="Helvetica" w:hAnsi="Helvetica"/>
        </w:rPr>
      </w:pPr>
      <w:r w:rsidRPr="002B6A1F">
        <w:rPr>
          <w:rFonts w:ascii="Helvetica" w:hAnsi="Helvetica"/>
        </w:rPr>
        <w:t>Patient’s billing information</w:t>
      </w:r>
    </w:p>
    <w:p xmlns:wp14="http://schemas.microsoft.com/office/word/2010/wordml" w:rsidRPr="002B6A1F" w:rsidR="002B6A1F" w:rsidP="002B6A1F" w:rsidRDefault="002B6A1F" w14:paraId="3159B13C" wp14:textId="77777777">
      <w:pPr>
        <w:pStyle w:val="ColorfulList-Accent1"/>
        <w:spacing w:before="60"/>
        <w:jc w:val="both"/>
        <w:rPr>
          <w:rFonts w:ascii="Helvetica" w:hAnsi="Helvetica"/>
        </w:rPr>
      </w:pPr>
    </w:p>
    <w:p xmlns:wp14="http://schemas.microsoft.com/office/word/2010/wordml" w:rsidRPr="002B6A1F" w:rsidR="00875AC2" w:rsidP="00875AC2" w:rsidRDefault="00875AC2" w14:paraId="59497EE0" wp14:textId="77777777">
      <w:pPr>
        <w:spacing w:before="60"/>
        <w:jc w:val="both"/>
        <w:rPr>
          <w:rFonts w:ascii="Helvetica" w:hAnsi="Helvetica"/>
        </w:rPr>
      </w:pPr>
      <w:r w:rsidRPr="002B6A1F">
        <w:rPr>
          <w:rFonts w:ascii="Helvetica" w:hAnsi="Helvetica"/>
        </w:rPr>
        <w:t xml:space="preserve">I understand that this authorization will be in effect during the time period that I am a patient at </w:t>
      </w:r>
      <w:r w:rsidR="0071489F">
        <w:rPr>
          <w:rFonts w:ascii="Helvetica" w:hAnsi="Helvetica"/>
        </w:rPr>
        <w:t>Oak Cliff Ophthalmology</w:t>
      </w:r>
      <w:r w:rsidRPr="002B6A1F">
        <w:rPr>
          <w:rFonts w:ascii="Helvetica" w:hAnsi="Helvetica"/>
        </w:rPr>
        <w:t>.</w:t>
      </w:r>
    </w:p>
    <w:p xmlns:wp14="http://schemas.microsoft.com/office/word/2010/wordml" w:rsidRPr="002B6A1F" w:rsidR="00875AC2" w:rsidP="00875AC2" w:rsidRDefault="00875AC2" w14:paraId="6B69B229" wp14:textId="77777777">
      <w:pPr>
        <w:spacing w:before="60"/>
        <w:jc w:val="both"/>
        <w:rPr>
          <w:rFonts w:ascii="Helvetica" w:hAnsi="Helvetica"/>
        </w:rPr>
      </w:pPr>
    </w:p>
    <w:p xmlns:wp14="http://schemas.microsoft.com/office/word/2010/wordml" w:rsidRPr="002B6A1F" w:rsidR="00875AC2" w:rsidP="00875AC2" w:rsidRDefault="00875AC2" w14:paraId="014786F8" wp14:textId="77777777">
      <w:pPr>
        <w:spacing w:before="60"/>
        <w:jc w:val="both"/>
        <w:rPr>
          <w:rFonts w:ascii="Helvetica" w:hAnsi="Helvetica"/>
        </w:rPr>
      </w:pPr>
      <w:r w:rsidRPr="002B6A1F">
        <w:rPr>
          <w:rFonts w:ascii="Helvetica" w:hAnsi="Helvetica"/>
        </w:rPr>
        <w:t>I further understand that this authorization is voluntary and that my health care and the payment of my health care will not be affected if I do not sign this form.</w:t>
      </w:r>
    </w:p>
    <w:p xmlns:wp14="http://schemas.microsoft.com/office/word/2010/wordml" w:rsidRPr="002B6A1F" w:rsidR="00875AC2" w:rsidP="00875AC2" w:rsidRDefault="00875AC2" w14:paraId="40A2AA5B" wp14:textId="77777777">
      <w:pPr>
        <w:spacing w:before="60"/>
        <w:jc w:val="both"/>
        <w:rPr>
          <w:rFonts w:ascii="Helvetica" w:hAnsi="Helvetica"/>
        </w:rPr>
      </w:pPr>
    </w:p>
    <w:p xmlns:wp14="http://schemas.microsoft.com/office/word/2010/wordml" w:rsidRPr="002B6A1F" w:rsidR="00875AC2" w:rsidP="00875AC2" w:rsidRDefault="00875AC2" w14:paraId="530EF8EB" wp14:textId="77777777">
      <w:pPr>
        <w:spacing w:before="60"/>
        <w:jc w:val="both"/>
        <w:rPr>
          <w:rFonts w:ascii="Helvetica" w:hAnsi="Helvetica"/>
        </w:rPr>
      </w:pPr>
      <w:r w:rsidRPr="002B6A1F">
        <w:rPr>
          <w:rFonts w:ascii="Helvetica" w:hAnsi="Helvetica"/>
        </w:rPr>
        <w:t>I further understand that if the recipient authorized to receive the information is not a covered entity</w:t>
      </w:r>
      <w:r w:rsidRPr="002B6A1F" w:rsidR="00594095">
        <w:rPr>
          <w:rFonts w:ascii="Helvetica" w:hAnsi="Helvetica"/>
        </w:rPr>
        <w:t>, e.g. insurance company or non-health care provider, the released information may no longer be protected by federal and state privacy regulations.</w:t>
      </w:r>
    </w:p>
    <w:p xmlns:wp14="http://schemas.microsoft.com/office/word/2010/wordml" w:rsidRPr="002B6A1F" w:rsidR="00594095" w:rsidP="00875AC2" w:rsidRDefault="00594095" w14:paraId="329791CD" wp14:textId="77777777">
      <w:pPr>
        <w:spacing w:before="60"/>
        <w:jc w:val="both"/>
        <w:rPr>
          <w:rFonts w:ascii="Helvetica" w:hAnsi="Helvetica"/>
        </w:rPr>
      </w:pPr>
    </w:p>
    <w:p xmlns:wp14="http://schemas.microsoft.com/office/word/2010/wordml" w:rsidRPr="002B6A1F" w:rsidR="00594095" w:rsidP="00875AC2" w:rsidRDefault="00594095" w14:paraId="687DEB62" wp14:textId="77777777">
      <w:pPr>
        <w:spacing w:before="60"/>
        <w:jc w:val="both"/>
        <w:rPr>
          <w:rFonts w:ascii="Helvetica" w:hAnsi="Helvetica"/>
        </w:rPr>
      </w:pPr>
      <w:r w:rsidRPr="77E11EF6" w:rsidR="77E11EF6">
        <w:rPr>
          <w:rFonts w:ascii="Helvetica" w:hAnsi="Helvetica"/>
        </w:rPr>
        <w:t xml:space="preserve">I further understand that I may revoke this authorization at any time by notifying </w:t>
      </w:r>
      <w:r w:rsidRPr="77E11EF6" w:rsidR="77E11EF6">
        <w:rPr>
          <w:rFonts w:ascii="Helvetica" w:hAnsi="Helvetica"/>
          <w:i w:val="1"/>
          <w:iCs w:val="1"/>
        </w:rPr>
        <w:t xml:space="preserve">Oak Cliff Ophthalmology </w:t>
      </w:r>
      <w:r w:rsidRPr="77E11EF6" w:rsidR="77E11EF6">
        <w:rPr>
          <w:rFonts w:ascii="Helvetica" w:hAnsi="Helvetica"/>
        </w:rPr>
        <w:t xml:space="preserve">in writing at </w:t>
      </w:r>
      <w:r w:rsidRPr="77E11EF6" w:rsidR="77E11EF6">
        <w:rPr>
          <w:rFonts w:ascii="Helvetica" w:hAnsi="Helvetica"/>
          <w:i w:val="1"/>
          <w:iCs w:val="1"/>
        </w:rPr>
        <w:t>1114 North Bishop Ave., Dallas, Texas 75208</w:t>
      </w:r>
      <w:r w:rsidRPr="77E11EF6" w:rsidR="77E11EF6">
        <w:rPr>
          <w:rFonts w:ascii="Helvetica" w:hAnsi="Helvetica"/>
          <w:i w:val="1"/>
          <w:iCs w:val="1"/>
        </w:rPr>
        <w:t>.</w:t>
      </w:r>
      <w:r w:rsidRPr="77E11EF6" w:rsidR="77E11EF6">
        <w:rPr>
          <w:rFonts w:ascii="Helvetica" w:hAnsi="Helvetica"/>
        </w:rPr>
        <w:t xml:space="preserve"> I also understand that the written revocation must be signed and date</w:t>
      </w:r>
      <w:r w:rsidRPr="77E11EF6" w:rsidR="77E11EF6">
        <w:rPr>
          <w:rFonts w:ascii="Helvetica" w:hAnsi="Helvetica"/>
        </w:rPr>
        <w:t>d with a date that is later than</w:t>
      </w:r>
      <w:r w:rsidRPr="77E11EF6" w:rsidR="77E11EF6">
        <w:rPr>
          <w:rFonts w:ascii="Helvetica" w:hAnsi="Helvetica"/>
        </w:rPr>
        <w:t xml:space="preserve"> the date on this authorization. The revocation will not affect any actions taken before the re</w:t>
      </w:r>
      <w:r w:rsidRPr="77E11EF6" w:rsidR="77E11EF6">
        <w:rPr>
          <w:rFonts w:ascii="Helvetica" w:hAnsi="Helvetica"/>
        </w:rPr>
        <w:t>ceipt of the written revocation</w:t>
      </w:r>
    </w:p>
    <w:p xmlns:wp14="http://schemas.microsoft.com/office/word/2010/wordml" w:rsidRPr="00594095" w:rsidR="002B6A1F" w:rsidP="77E11EF6" w:rsidRDefault="00594095" w14:paraId="7A66C537" wp14:textId="48726183">
      <w:pPr>
        <w:spacing w:before="60"/>
        <w:jc w:val="both"/>
        <w:rPr>
          <w:rFonts w:ascii="Helvetica" w:hAnsi="Helvetica"/>
          <w:sz w:val="28"/>
          <w:szCs w:val="28"/>
        </w:rPr>
      </w:pPr>
      <w:r w:rsidRPr="308CDE4B" w:rsidR="308CDE4B">
        <w:rPr>
          <w:rFonts w:ascii="Helvetica" w:hAnsi="Helvetica"/>
          <w:sz w:val="28"/>
          <w:szCs w:val="28"/>
        </w:rPr>
        <w:t>______________________________      _________________________</w:t>
      </w:r>
    </w:p>
    <w:p xmlns:wp14="http://schemas.microsoft.com/office/word/2010/wordml" w:rsidRPr="00594095" w:rsidR="002B6A1F" w:rsidP="308CDE4B" w:rsidRDefault="00594095" wp14:textId="74DCE33E" w14:paraId="57B05CA4">
      <w:pPr>
        <w:spacing w:before="60"/>
        <w:jc w:val="left"/>
        <w:rPr>
          <w:rFonts w:ascii="Helvetica" w:hAnsi="Helvetica"/>
          <w:sz w:val="20"/>
          <w:szCs w:val="20"/>
        </w:rPr>
      </w:pPr>
      <w:r w:rsidRPr="178CD626" w:rsidR="00B84C7D">
        <w:rPr>
          <w:rFonts w:ascii="Helvetica" w:hAnsi="Helvetica"/>
          <w:sz w:val="20"/>
          <w:szCs w:val="20"/>
        </w:rPr>
        <w:t xml:space="preserve">Signature of Patient or Patient’s Representative</w:t>
      </w:r>
      <w:r w:rsidRPr="77E11EF6" w:rsidR="00B84C7D">
        <w:rPr>
          <w:rFonts w:ascii="Helvetica" w:hAnsi="Helvetica"/>
          <w:sz w:val="24"/>
          <w:szCs w:val="24"/>
        </w:rPr>
        <w:t xml:space="preserve">              </w:t>
      </w:r>
      <w:r w:rsidR="00B84C7D">
        <w:rPr>
          <w:rFonts w:ascii="Helvetica" w:hAnsi="Helvetica"/>
          <w:sz w:val="28"/>
          <w:szCs w:val="28"/>
        </w:rPr>
        <w:tab/>
      </w:r>
      <w:r w:rsidRPr="77E11EF6" w:rsidR="77E11EF6">
        <w:rPr>
          <w:rFonts w:ascii="Helvetica" w:hAnsi="Helvetica"/>
          <w:sz w:val="20"/>
          <w:szCs w:val="20"/>
        </w:rPr>
        <w:t>Date</w:t>
      </w:r>
    </w:p>
    <w:p xmlns:wp14="http://schemas.microsoft.com/office/word/2010/wordml" w:rsidRPr="00594095" w:rsidR="002B6A1F" w:rsidP="308CDE4B" w:rsidRDefault="00594095" w14:paraId="0C5006CB" wp14:textId="7804D8C1">
      <w:pPr>
        <w:spacing w:before="60"/>
        <w:jc w:val="left"/>
        <w:rPr>
          <w:rFonts w:ascii="Helvetica" w:hAnsi="Helvetica"/>
          <w:sz w:val="20"/>
          <w:szCs w:val="20"/>
        </w:rPr>
      </w:pPr>
    </w:p>
    <w:p xmlns:wp14="http://schemas.microsoft.com/office/word/2010/wordml" w:rsidRPr="00594095" w:rsidR="002B6A1F" w:rsidP="308CDE4B" w:rsidRDefault="00594095" w14:paraId="73AA9445" wp14:textId="58ACAD12">
      <w:pPr>
        <w:spacing w:before="60"/>
        <w:jc w:val="left"/>
        <w:rPr>
          <w:rFonts w:ascii="Helvetica" w:hAnsi="Helvetica"/>
          <w:sz w:val="20"/>
          <w:szCs w:val="20"/>
        </w:rPr>
      </w:pPr>
      <w:r w:rsidRPr="308CDE4B" w:rsidR="308CDE4B">
        <w:rPr>
          <w:rFonts w:ascii="Helvetica" w:hAnsi="Helvetica"/>
          <w:b w:val="0"/>
          <w:bCs w:val="0"/>
          <w:i w:val="1"/>
          <w:iCs w:val="1"/>
          <w:sz w:val="20"/>
          <w:szCs w:val="20"/>
          <w:u w:val="single"/>
        </w:rPr>
        <w:t>________________________________________</w:t>
      </w:r>
      <w:r w:rsidRPr="308CDE4B" w:rsidR="308CDE4B">
        <w:rPr>
          <w:rFonts w:ascii="Helvetica" w:hAnsi="Helvetica"/>
          <w:b w:val="0"/>
          <w:bCs w:val="0"/>
          <w:i w:val="1"/>
          <w:iCs w:val="1"/>
          <w:sz w:val="20"/>
          <w:szCs w:val="20"/>
        </w:rPr>
        <w:t xml:space="preserve"> </w:t>
      </w:r>
      <w:r w:rsidRPr="308CDE4B" w:rsidR="308CDE4B">
        <w:rPr>
          <w:rFonts w:ascii="Helvetica" w:hAnsi="Helvetica"/>
          <w:b w:val="1"/>
          <w:bCs w:val="1"/>
          <w:sz w:val="20"/>
          <w:szCs w:val="20"/>
        </w:rPr>
        <w:t xml:space="preserve">            </w:t>
      </w:r>
      <w:r w:rsidRPr="308CDE4B" w:rsidR="308CDE4B">
        <w:rPr>
          <w:rFonts w:ascii="Helvetica" w:hAnsi="Helvetica"/>
          <w:b w:val="1"/>
          <w:bCs w:val="1"/>
          <w:sz w:val="20"/>
          <w:szCs w:val="20"/>
          <w:u w:val="single"/>
        </w:rPr>
        <w:t>___________________________________</w:t>
      </w:r>
      <w:r w:rsidRPr="308CDE4B" w:rsidR="308CDE4B">
        <w:rPr>
          <w:rFonts w:ascii="Helvetica" w:hAnsi="Helvetica"/>
          <w:b w:val="1"/>
          <w:bCs w:val="1"/>
          <w:sz w:val="20"/>
          <w:szCs w:val="20"/>
        </w:rPr>
        <w:t xml:space="preserve">  </w:t>
      </w:r>
    </w:p>
    <w:p xmlns:wp14="http://schemas.microsoft.com/office/word/2010/wordml" w:rsidRPr="00594095" w:rsidR="002B6A1F" w:rsidP="77E11EF6" w:rsidRDefault="00594095" w14:paraId="413A12DB" wp14:textId="7663E0F4">
      <w:pPr>
        <w:spacing w:before="60"/>
        <w:jc w:val="left"/>
        <w:rPr>
          <w:rFonts w:ascii="Helvetica" w:hAnsi="Helvetica"/>
          <w:sz w:val="20"/>
          <w:szCs w:val="20"/>
        </w:rPr>
      </w:pPr>
      <w:r w:rsidRPr="308CDE4B" w:rsidR="308CDE4B">
        <w:rPr>
          <w:rFonts w:ascii="Helvetica" w:hAnsi="Helvetica"/>
          <w:sz w:val="20"/>
          <w:szCs w:val="20"/>
        </w:rPr>
        <w:t xml:space="preserve">Printed Name of Patient or Patient’s Representative           Relationship to Patient or Legal Authority </w:t>
      </w:r>
    </w:p>
    <w:sectPr w:rsidR="00754A7D" w:rsidSect="007D7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orient="portrait"/>
      <w:pgMar w:top="1800" w:right="994" w:bottom="446" w:left="994" w:header="288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B20438" w:rsidRDefault="00B20438" w14:paraId="6E2C5810" wp14:textId="77777777">
      <w:r>
        <w:separator/>
      </w:r>
    </w:p>
  </w:endnote>
  <w:endnote w:type="continuationSeparator" w:id="0">
    <w:p xmlns:wp14="http://schemas.microsoft.com/office/word/2010/wordml" w:rsidR="00B20438" w:rsidRDefault="00B20438" w14:paraId="3AE9441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5200F" w:rsidRDefault="00F5200F" w14:paraId="7996C6A1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C84C35" w:rsidP="00C84C35" w:rsidRDefault="00C84C35" w14:paraId="6CD15145" wp14:textId="77777777">
    <w:pPr>
      <w:pStyle w:val="Footer"/>
      <w:tabs>
        <w:tab w:val="clear" w:pos="4320"/>
        <w:tab w:val="clear" w:pos="8640"/>
        <w:tab w:val="center" w:pos="5310"/>
        <w:tab w:val="right" w:pos="9900"/>
      </w:tabs>
    </w:pPr>
    <w:r>
      <w:t xml:space="preserve">    Oak Cliff Ophthalmology</w:t>
    </w:r>
    <w:r>
      <w:tab/>
    </w:r>
    <w:r>
      <w:t>1114 North Bishop Ave.,  Dallas, TX 75208</w:t>
    </w:r>
    <w:r>
      <w:tab/>
    </w:r>
    <w:r>
      <w:t>(214) 416-8100</w:t>
    </w:r>
  </w:p>
  <w:p xmlns:wp14="http://schemas.microsoft.com/office/word/2010/wordml" w:rsidR="00C84C35" w:rsidRDefault="00C84C35" w14:paraId="491D6E74" wp14:textId="77777777">
    <w:pPr>
      <w:pStyle w:val="Footer"/>
    </w:pPr>
  </w:p>
  <w:p xmlns:wp14="http://schemas.microsoft.com/office/word/2010/wordml" w:rsidR="00C84C35" w:rsidRDefault="00C84C35" w14:paraId="04642F7A" wp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5200F" w:rsidRDefault="00F5200F" w14:paraId="5E834017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B20438" w:rsidRDefault="00B20438" w14:paraId="2C4E0B94" wp14:textId="77777777">
      <w:r>
        <w:separator/>
      </w:r>
    </w:p>
  </w:footnote>
  <w:footnote w:type="continuationSeparator" w:id="0">
    <w:p xmlns:wp14="http://schemas.microsoft.com/office/word/2010/wordml" w:rsidR="00B20438" w:rsidRDefault="00B20438" w14:paraId="2D0A0A7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5200F" w:rsidRDefault="00F5200F" w14:paraId="2A9864C2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Pr="00AE460D" w:rsidR="004D3E93" w:rsidP="00F5200F" w:rsidRDefault="00C80BA1" w14:paraId="6A9663C1" wp14:textId="77777777">
    <w:pPr>
      <w:pStyle w:val="Header"/>
      <w:tabs>
        <w:tab w:val="clear" w:pos="4320"/>
        <w:tab w:val="clear" w:pos="8640"/>
        <w:tab w:val="left" w:pos="5285"/>
        <w:tab w:val="right" w:pos="10170"/>
      </w:tabs>
      <w:spacing w:line="360" w:lineRule="auto"/>
      <w:ind w:left="-630"/>
      <w:rPr>
        <w:rFonts w:ascii="Helvetica" w:hAnsi="Helvetica"/>
      </w:rPr>
    </w:pPr>
    <w:r>
      <w:rPr>
        <w:rFonts w:ascii="Helvetica" w:hAnsi="Helvetica"/>
      </w:rPr>
      <w:tab/>
    </w:r>
    <w:r w:rsidR="00F5200F">
      <w:rPr>
        <w:rFonts w:ascii="Helvetica" w:hAnsi="Helvetica"/>
      </w:rPr>
      <w:t xml:space="preserve">                              </w:t>
    </w:r>
    <w:r w:rsidRPr="00C80BA1" w:rsidR="000301A0">
      <w:rPr>
        <w:rFonts w:ascii="Helvetica" w:hAnsi="Helvetica"/>
        <w:noProof/>
      </w:rPr>
      <w:drawing>
        <wp:inline xmlns:wp14="http://schemas.microsoft.com/office/word/2010/wordprocessingDrawing" distT="0" distB="0" distL="0" distR="0" wp14:anchorId="5390CD2B" wp14:editId="7777777">
          <wp:extent cx="1810385" cy="9074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5200F" w:rsidRDefault="00F5200F" w14:paraId="472021E9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1484E"/>
    <w:multiLevelType w:val="hybridMultilevel"/>
    <w:tmpl w:val="42B0CD7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1CC089A"/>
    <w:multiLevelType w:val="multilevel"/>
    <w:tmpl w:val="42B0CD70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embedSystemFonts/>
  <w:attachedTemplate r:id="rId1"/>
  <w:mailMerge>
    <w:mainDocumentType w:val="mailingLabels"/>
    <w:dataType w:val="textFile"/>
    <w:activeRecord w:val="-1"/>
    <w:odso/>
  </w:mailMerge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E1"/>
    <w:rsid w:val="0000342F"/>
    <w:rsid w:val="0001120C"/>
    <w:rsid w:val="00012BAC"/>
    <w:rsid w:val="0001641F"/>
    <w:rsid w:val="00026C0B"/>
    <w:rsid w:val="000301A0"/>
    <w:rsid w:val="00033ABA"/>
    <w:rsid w:val="00073212"/>
    <w:rsid w:val="00090CFC"/>
    <w:rsid w:val="00093B8B"/>
    <w:rsid w:val="000A1188"/>
    <w:rsid w:val="000D062E"/>
    <w:rsid w:val="001E04E1"/>
    <w:rsid w:val="001E50DD"/>
    <w:rsid w:val="00236B77"/>
    <w:rsid w:val="002748E3"/>
    <w:rsid w:val="00277FB2"/>
    <w:rsid w:val="0028347D"/>
    <w:rsid w:val="00285465"/>
    <w:rsid w:val="00296F0F"/>
    <w:rsid w:val="002B52AB"/>
    <w:rsid w:val="002B6A1F"/>
    <w:rsid w:val="002E62A1"/>
    <w:rsid w:val="00325D6F"/>
    <w:rsid w:val="00340A42"/>
    <w:rsid w:val="0034206E"/>
    <w:rsid w:val="00344267"/>
    <w:rsid w:val="003941E3"/>
    <w:rsid w:val="003C06D8"/>
    <w:rsid w:val="003C68E2"/>
    <w:rsid w:val="004831BC"/>
    <w:rsid w:val="004B71AF"/>
    <w:rsid w:val="004D12B1"/>
    <w:rsid w:val="004D3E93"/>
    <w:rsid w:val="004F2F88"/>
    <w:rsid w:val="00503653"/>
    <w:rsid w:val="00515AD9"/>
    <w:rsid w:val="00584A76"/>
    <w:rsid w:val="00594095"/>
    <w:rsid w:val="005B0EF3"/>
    <w:rsid w:val="005B285F"/>
    <w:rsid w:val="005F2827"/>
    <w:rsid w:val="00614454"/>
    <w:rsid w:val="00620BC8"/>
    <w:rsid w:val="00620CC6"/>
    <w:rsid w:val="00656CB0"/>
    <w:rsid w:val="00685A1B"/>
    <w:rsid w:val="006D357A"/>
    <w:rsid w:val="006F6EB1"/>
    <w:rsid w:val="00704462"/>
    <w:rsid w:val="0071489F"/>
    <w:rsid w:val="00745E23"/>
    <w:rsid w:val="007534AB"/>
    <w:rsid w:val="00754A7D"/>
    <w:rsid w:val="007A4815"/>
    <w:rsid w:val="007A55D7"/>
    <w:rsid w:val="007D79C2"/>
    <w:rsid w:val="007E6551"/>
    <w:rsid w:val="008419EC"/>
    <w:rsid w:val="008601A5"/>
    <w:rsid w:val="00870068"/>
    <w:rsid w:val="00875AC2"/>
    <w:rsid w:val="00884D9F"/>
    <w:rsid w:val="00892BF9"/>
    <w:rsid w:val="008A413C"/>
    <w:rsid w:val="008C6AB9"/>
    <w:rsid w:val="008D1A94"/>
    <w:rsid w:val="008F2C31"/>
    <w:rsid w:val="00901851"/>
    <w:rsid w:val="009078F0"/>
    <w:rsid w:val="00916877"/>
    <w:rsid w:val="00923D47"/>
    <w:rsid w:val="00944BC8"/>
    <w:rsid w:val="009844A3"/>
    <w:rsid w:val="009B1AE8"/>
    <w:rsid w:val="009F02D3"/>
    <w:rsid w:val="009F761B"/>
    <w:rsid w:val="00A04D1D"/>
    <w:rsid w:val="00A05A9A"/>
    <w:rsid w:val="00A07988"/>
    <w:rsid w:val="00A20A8C"/>
    <w:rsid w:val="00A25CCA"/>
    <w:rsid w:val="00A378D7"/>
    <w:rsid w:val="00A43485"/>
    <w:rsid w:val="00A655AA"/>
    <w:rsid w:val="00A914C5"/>
    <w:rsid w:val="00AD1B91"/>
    <w:rsid w:val="00AE1F65"/>
    <w:rsid w:val="00AE460D"/>
    <w:rsid w:val="00B06F6C"/>
    <w:rsid w:val="00B20438"/>
    <w:rsid w:val="00B84C7D"/>
    <w:rsid w:val="00BC0E71"/>
    <w:rsid w:val="00C00755"/>
    <w:rsid w:val="00C2331E"/>
    <w:rsid w:val="00C72C09"/>
    <w:rsid w:val="00C80BA1"/>
    <w:rsid w:val="00C84C35"/>
    <w:rsid w:val="00CF2CD5"/>
    <w:rsid w:val="00D055CA"/>
    <w:rsid w:val="00D13EDC"/>
    <w:rsid w:val="00D31ACE"/>
    <w:rsid w:val="00DD17AB"/>
    <w:rsid w:val="00E52CD7"/>
    <w:rsid w:val="00E8308B"/>
    <w:rsid w:val="00E9139F"/>
    <w:rsid w:val="00E91FD0"/>
    <w:rsid w:val="00EA4AE0"/>
    <w:rsid w:val="00ED23A4"/>
    <w:rsid w:val="00EE412F"/>
    <w:rsid w:val="00F3437D"/>
    <w:rsid w:val="00F5200F"/>
    <w:rsid w:val="0208A115"/>
    <w:rsid w:val="166B8FA8"/>
    <w:rsid w:val="178CD626"/>
    <w:rsid w:val="308CDE4B"/>
    <w:rsid w:val="3E17827A"/>
    <w:rsid w:val="554188A8"/>
    <w:rsid w:val="589C1D9A"/>
    <w:rsid w:val="6866B7A9"/>
    <w:rsid w:val="7270F9DD"/>
    <w:rsid w:val="77E11E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9239894-F042-4B9C-BD27-CC70D11452AE}"/>
  <w14:docId w14:val="6C8C9D7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mbria" w:hAnsi="Cambria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18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A1188"/>
  </w:style>
  <w:style w:type="paragraph" w:styleId="Footer">
    <w:name w:val="footer"/>
    <w:basedOn w:val="Normal"/>
    <w:link w:val="FooterChar"/>
    <w:uiPriority w:val="99"/>
    <w:unhideWhenUsed/>
    <w:rsid w:val="000A118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A1188"/>
  </w:style>
  <w:style w:type="table" w:styleId="IntenseQuote">
    <w:name w:val="Intense Quote"/>
    <w:basedOn w:val="TableNormal"/>
    <w:uiPriority w:val="60"/>
    <w:qFormat/>
    <w:rsid w:val="006F6EB1"/>
    <w:rPr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uiPriority w:val="99"/>
    <w:unhideWhenUsed/>
    <w:rsid w:val="008D1A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BC8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620B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List-Accent1">
    <w:name w:val="Colorful List Accent 1"/>
    <w:basedOn w:val="Normal"/>
    <w:uiPriority w:val="34"/>
    <w:qFormat/>
    <w:rsid w:val="00875AC2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andy:Library:Application%20Support:Microsoft:Office:User%20Templates:My%20Templates:GCT_MSWord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931BE-FA2A-49C3-8C2F-6C25A740117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GCT_MSWord letterhead template.dotx</ap:Template>
  <ap:Application>Microsoft Office Word</ap:Application>
  <ap:DocSecurity>0</ap:DocSecurity>
  <ap:ScaleCrop>false</ap:ScaleCrop>
  <ap:Company>Glaucoma Associates of Texas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Sandhya Iyer</dc:creator>
  <keywords/>
  <lastModifiedBy>OAK CLIFF OPHTHALMOLOGY</lastModifiedBy>
  <revision>12</revision>
  <lastPrinted>2013-05-07T08:30:00.0000000Z</lastPrinted>
  <dcterms:created xsi:type="dcterms:W3CDTF">2015-05-19T18:49:00.0000000Z</dcterms:created>
  <dcterms:modified xsi:type="dcterms:W3CDTF">2019-11-15T16:59:14.3083957Z</dcterms:modified>
</coreProperties>
</file>